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04EBB" w14:textId="77777777" w:rsidR="00FE067E" w:rsidRPr="00064945" w:rsidRDefault="003C6034" w:rsidP="00CC1F3B">
      <w:pPr>
        <w:pStyle w:val="TitlePageOrigin"/>
        <w:rPr>
          <w:color w:val="auto"/>
        </w:rPr>
      </w:pPr>
      <w:r w:rsidRPr="00064945">
        <w:rPr>
          <w:caps w:val="0"/>
          <w:color w:val="auto"/>
        </w:rPr>
        <w:t>WEST VIRGINIA LEGISLATURE</w:t>
      </w:r>
    </w:p>
    <w:p w14:paraId="0E393494" w14:textId="77777777" w:rsidR="00CD36CF" w:rsidRPr="00064945" w:rsidRDefault="00CD36CF" w:rsidP="00CC1F3B">
      <w:pPr>
        <w:pStyle w:val="TitlePageSession"/>
        <w:rPr>
          <w:color w:val="auto"/>
        </w:rPr>
      </w:pPr>
      <w:r w:rsidRPr="00064945">
        <w:rPr>
          <w:color w:val="auto"/>
        </w:rPr>
        <w:t>20</w:t>
      </w:r>
      <w:r w:rsidR="00EC5E63" w:rsidRPr="00064945">
        <w:rPr>
          <w:color w:val="auto"/>
        </w:rPr>
        <w:t>2</w:t>
      </w:r>
      <w:r w:rsidR="00211F02" w:rsidRPr="00064945">
        <w:rPr>
          <w:color w:val="auto"/>
        </w:rPr>
        <w:t>5</w:t>
      </w:r>
      <w:r w:rsidRPr="00064945">
        <w:rPr>
          <w:color w:val="auto"/>
        </w:rPr>
        <w:t xml:space="preserve"> </w:t>
      </w:r>
      <w:r w:rsidR="003C6034" w:rsidRPr="00064945">
        <w:rPr>
          <w:caps w:val="0"/>
          <w:color w:val="auto"/>
        </w:rPr>
        <w:t>REGULAR SESSION</w:t>
      </w:r>
    </w:p>
    <w:p w14:paraId="43A2C0AC" w14:textId="77777777" w:rsidR="00CD36CF" w:rsidRPr="00064945" w:rsidRDefault="009633F8" w:rsidP="00CC1F3B">
      <w:pPr>
        <w:pStyle w:val="TitlePageBillPrefix"/>
        <w:rPr>
          <w:color w:val="auto"/>
        </w:rPr>
      </w:pPr>
      <w:sdt>
        <w:sdtPr>
          <w:rPr>
            <w:color w:val="auto"/>
          </w:rPr>
          <w:tag w:val="IntroDate"/>
          <w:id w:val="-1236936958"/>
          <w:placeholder>
            <w:docPart w:val="BF32EE072F3C475CAE6106F4EA6C1EE0"/>
          </w:placeholder>
          <w:text/>
        </w:sdtPr>
        <w:sdtEndPr/>
        <w:sdtContent>
          <w:r w:rsidR="00AE48A0" w:rsidRPr="00064945">
            <w:rPr>
              <w:color w:val="auto"/>
            </w:rPr>
            <w:t>Introduced</w:t>
          </w:r>
        </w:sdtContent>
      </w:sdt>
    </w:p>
    <w:p w14:paraId="55C65515" w14:textId="3415AA92" w:rsidR="00CD36CF" w:rsidRPr="00064945" w:rsidRDefault="009633F8" w:rsidP="00CC1F3B">
      <w:pPr>
        <w:pStyle w:val="BillNumber"/>
        <w:rPr>
          <w:color w:val="auto"/>
        </w:rPr>
      </w:pPr>
      <w:sdt>
        <w:sdtPr>
          <w:rPr>
            <w:color w:val="auto"/>
          </w:rPr>
          <w:tag w:val="Chamber"/>
          <w:id w:val="893011969"/>
          <w:lock w:val="sdtLocked"/>
          <w:placeholder>
            <w:docPart w:val="B48A7A413E1645B78F5C4C6E8343FF7A"/>
          </w:placeholder>
          <w:dropDownList>
            <w:listItem w:displayText="House" w:value="House"/>
            <w:listItem w:displayText="Senate" w:value="Senate"/>
          </w:dropDownList>
        </w:sdtPr>
        <w:sdtEndPr/>
        <w:sdtContent>
          <w:r w:rsidR="00387A8E" w:rsidRPr="00064945">
            <w:rPr>
              <w:color w:val="auto"/>
            </w:rPr>
            <w:t>Senate</w:t>
          </w:r>
        </w:sdtContent>
      </w:sdt>
      <w:r w:rsidR="00303684" w:rsidRPr="00064945">
        <w:rPr>
          <w:color w:val="auto"/>
        </w:rPr>
        <w:t xml:space="preserve"> </w:t>
      </w:r>
      <w:r w:rsidR="00CD36CF" w:rsidRPr="00064945">
        <w:rPr>
          <w:color w:val="auto"/>
        </w:rPr>
        <w:t xml:space="preserve">Bill </w:t>
      </w:r>
      <w:sdt>
        <w:sdtPr>
          <w:rPr>
            <w:color w:val="auto"/>
          </w:rPr>
          <w:tag w:val="BNum"/>
          <w:id w:val="1645317809"/>
          <w:lock w:val="sdtLocked"/>
          <w:placeholder>
            <w:docPart w:val="03456F74BC204EACB4FE3014FC8F1C77"/>
          </w:placeholder>
          <w:text/>
        </w:sdtPr>
        <w:sdtEndPr/>
        <w:sdtContent>
          <w:r w:rsidR="007F4441">
            <w:rPr>
              <w:color w:val="auto"/>
            </w:rPr>
            <w:t>485</w:t>
          </w:r>
        </w:sdtContent>
      </w:sdt>
    </w:p>
    <w:p w14:paraId="34BAF539" w14:textId="0D75D09F" w:rsidR="00CD36CF" w:rsidRPr="00064945" w:rsidRDefault="00CD36CF" w:rsidP="00CC1F3B">
      <w:pPr>
        <w:pStyle w:val="Sponsors"/>
        <w:rPr>
          <w:color w:val="auto"/>
        </w:rPr>
      </w:pPr>
      <w:r w:rsidRPr="00064945">
        <w:rPr>
          <w:color w:val="auto"/>
        </w:rPr>
        <w:t xml:space="preserve">By </w:t>
      </w:r>
      <w:sdt>
        <w:sdtPr>
          <w:rPr>
            <w:color w:val="auto"/>
          </w:rPr>
          <w:tag w:val="Sponsors"/>
          <w:id w:val="1589585889"/>
          <w:placeholder>
            <w:docPart w:val="7363BBB4BAD249159F70A8FDA65822BA"/>
          </w:placeholder>
          <w:text w:multiLine="1"/>
        </w:sdtPr>
        <w:sdtEndPr/>
        <w:sdtContent>
          <w:r w:rsidR="00387A8E" w:rsidRPr="00064945">
            <w:rPr>
              <w:color w:val="auto"/>
            </w:rPr>
            <w:t>Senator</w:t>
          </w:r>
          <w:r w:rsidR="00A133A6">
            <w:rPr>
              <w:color w:val="auto"/>
            </w:rPr>
            <w:t>s</w:t>
          </w:r>
          <w:r w:rsidR="00387A8E" w:rsidRPr="00064945">
            <w:rPr>
              <w:color w:val="auto"/>
            </w:rPr>
            <w:t xml:space="preserve"> Woodrum</w:t>
          </w:r>
          <w:r w:rsidR="00A133A6">
            <w:rPr>
              <w:color w:val="auto"/>
            </w:rPr>
            <w:t xml:space="preserve"> and Oliverio </w:t>
          </w:r>
        </w:sdtContent>
      </w:sdt>
    </w:p>
    <w:p w14:paraId="035E6972" w14:textId="2CEC6F14" w:rsidR="00E831B3" w:rsidRPr="00064945" w:rsidRDefault="00CD36CF" w:rsidP="00CC1F3B">
      <w:pPr>
        <w:pStyle w:val="References"/>
        <w:rPr>
          <w:color w:val="auto"/>
        </w:rPr>
      </w:pPr>
      <w:r w:rsidRPr="00064945">
        <w:rPr>
          <w:color w:val="auto"/>
        </w:rPr>
        <w:t>[</w:t>
      </w:r>
      <w:sdt>
        <w:sdtPr>
          <w:rPr>
            <w:color w:val="auto"/>
          </w:rPr>
          <w:tag w:val="References"/>
          <w:id w:val="-1043047873"/>
          <w:placeholder>
            <w:docPart w:val="81FFC12FA6F24F0B9211A939B1C052AC"/>
          </w:placeholder>
          <w:text w:multiLine="1"/>
        </w:sdtPr>
        <w:sdtEndPr/>
        <w:sdtContent>
          <w:r w:rsidR="007F4441" w:rsidRPr="00064945">
            <w:rPr>
              <w:color w:val="auto"/>
            </w:rPr>
            <w:t xml:space="preserve">Introduced </w:t>
          </w:r>
          <w:r w:rsidR="007F4441" w:rsidRPr="003C5781">
            <w:rPr>
              <w:color w:val="auto"/>
            </w:rPr>
            <w:t>February 14, 2025</w:t>
          </w:r>
          <w:r w:rsidR="007F4441" w:rsidRPr="00064945">
            <w:rPr>
              <w:color w:val="auto"/>
            </w:rPr>
            <w:t>; referred</w:t>
          </w:r>
          <w:r w:rsidR="007F4441" w:rsidRPr="00064945">
            <w:rPr>
              <w:color w:val="auto"/>
            </w:rPr>
            <w:br/>
            <w:t xml:space="preserve">to the Committee on </w:t>
          </w:r>
          <w:r w:rsidR="009633F8">
            <w:rPr>
              <w:color w:val="auto"/>
            </w:rPr>
            <w:t>Government Organization</w:t>
          </w:r>
        </w:sdtContent>
      </w:sdt>
      <w:r w:rsidRPr="00064945">
        <w:rPr>
          <w:color w:val="auto"/>
        </w:rPr>
        <w:t>]</w:t>
      </w:r>
    </w:p>
    <w:p w14:paraId="57FFF6CE" w14:textId="75C43ED2" w:rsidR="00303684" w:rsidRPr="00064945" w:rsidRDefault="0000526A" w:rsidP="00CC1F3B">
      <w:pPr>
        <w:pStyle w:val="TitleSection"/>
        <w:rPr>
          <w:color w:val="auto"/>
        </w:rPr>
      </w:pPr>
      <w:r w:rsidRPr="00064945">
        <w:rPr>
          <w:color w:val="auto"/>
        </w:rPr>
        <w:lastRenderedPageBreak/>
        <w:t>A BILL</w:t>
      </w:r>
      <w:r w:rsidR="00387A8E" w:rsidRPr="00064945">
        <w:rPr>
          <w:color w:val="auto"/>
        </w:rPr>
        <w:t xml:space="preserve"> to amend and reenact §5A-3-1 of the Code of West Virginia, 1931, as amended, relating to the </w:t>
      </w:r>
      <w:r w:rsidR="007F4441">
        <w:rPr>
          <w:color w:val="auto"/>
        </w:rPr>
        <w:t>P</w:t>
      </w:r>
      <w:r w:rsidR="00387A8E" w:rsidRPr="00064945">
        <w:rPr>
          <w:color w:val="auto"/>
        </w:rPr>
        <w:t xml:space="preserve">urchasing </w:t>
      </w:r>
      <w:r w:rsidR="007F4441">
        <w:rPr>
          <w:color w:val="auto"/>
        </w:rPr>
        <w:t>D</w:t>
      </w:r>
      <w:r w:rsidR="00387A8E" w:rsidRPr="00064945">
        <w:rPr>
          <w:color w:val="auto"/>
        </w:rPr>
        <w:t>ivision; and exempting the Secretary of State from the competitive bidding process for specific purchases of securing, facilitating, or supporting critical election infrastructure.</w:t>
      </w:r>
    </w:p>
    <w:p w14:paraId="032C930E" w14:textId="4D555481" w:rsidR="00387A8E" w:rsidRPr="00064945" w:rsidRDefault="00303684" w:rsidP="00CC1F3B">
      <w:pPr>
        <w:pStyle w:val="EnactingClause"/>
        <w:rPr>
          <w:i w:val="0"/>
          <w:iCs/>
          <w:color w:val="auto"/>
        </w:rPr>
      </w:pPr>
      <w:r w:rsidRPr="00064945">
        <w:rPr>
          <w:color w:val="auto"/>
        </w:rPr>
        <w:t>Be it enacted by the Legislature of West Virginia:</w:t>
      </w:r>
    </w:p>
    <w:p w14:paraId="298D14F9" w14:textId="77777777" w:rsidR="00387A8E" w:rsidRPr="00064945" w:rsidRDefault="00387A8E" w:rsidP="00CC1F3B">
      <w:pPr>
        <w:pStyle w:val="EnactingClause"/>
        <w:rPr>
          <w:i w:val="0"/>
          <w:iCs/>
          <w:color w:val="auto"/>
        </w:rPr>
        <w:sectPr w:rsidR="00387A8E" w:rsidRPr="00064945" w:rsidSect="00387A8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F9F5235" w14:textId="63587C2F" w:rsidR="00387A8E" w:rsidRPr="00064945" w:rsidRDefault="00387A8E" w:rsidP="00387A8E">
      <w:pPr>
        <w:pStyle w:val="ArticleHeading"/>
        <w:rPr>
          <w:i/>
          <w:iCs/>
          <w:color w:val="auto"/>
        </w:rPr>
      </w:pPr>
      <w:r w:rsidRPr="00064945">
        <w:rPr>
          <w:color w:val="auto"/>
        </w:rPr>
        <w:t>ARTICLE 3. PURCHASING DIVISION.</w:t>
      </w:r>
    </w:p>
    <w:p w14:paraId="4E219CBC" w14:textId="77777777" w:rsidR="00387A8E" w:rsidRPr="00064945" w:rsidRDefault="00387A8E" w:rsidP="00CC1F3B">
      <w:pPr>
        <w:pStyle w:val="EnactingClause"/>
        <w:rPr>
          <w:i w:val="0"/>
          <w:iCs/>
          <w:color w:val="auto"/>
        </w:rPr>
        <w:sectPr w:rsidR="00387A8E" w:rsidRPr="00064945" w:rsidSect="00387A8E">
          <w:type w:val="continuous"/>
          <w:pgSz w:w="12240" w:h="15840" w:code="1"/>
          <w:pgMar w:top="1440" w:right="1440" w:bottom="1440" w:left="1440" w:header="720" w:footer="720" w:gutter="0"/>
          <w:lnNumType w:countBy="1" w:restart="newSection"/>
          <w:pgNumType w:start="0"/>
          <w:cols w:space="720"/>
          <w:titlePg/>
          <w:docGrid w:linePitch="360"/>
        </w:sectPr>
      </w:pPr>
    </w:p>
    <w:p w14:paraId="261BB7AA" w14:textId="77777777" w:rsidR="00387A8E" w:rsidRPr="00064945" w:rsidRDefault="00387A8E" w:rsidP="00823E74">
      <w:pPr>
        <w:pStyle w:val="SectionHeading"/>
        <w:rPr>
          <w:color w:val="auto"/>
        </w:rPr>
        <w:sectPr w:rsidR="00387A8E" w:rsidRPr="00064945" w:rsidSect="00387A8E">
          <w:type w:val="continuous"/>
          <w:pgSz w:w="12240" w:h="15840" w:code="1"/>
          <w:pgMar w:top="1440" w:right="1440" w:bottom="1440" w:left="1440" w:header="720" w:footer="720" w:gutter="0"/>
          <w:lnNumType w:countBy="1" w:restart="newSection"/>
          <w:pgNumType w:start="0"/>
          <w:cols w:space="720"/>
          <w:titlePg/>
          <w:docGrid w:linePitch="360"/>
        </w:sectPr>
      </w:pPr>
      <w:r w:rsidRPr="00064945">
        <w:rPr>
          <w:color w:val="auto"/>
        </w:rPr>
        <w:t>§5A-3-1. Division created; purpose; director; applicability of article; continuation.</w:t>
      </w:r>
    </w:p>
    <w:p w14:paraId="1061B23D" w14:textId="77777777" w:rsidR="00387A8E" w:rsidRPr="00064945" w:rsidRDefault="00387A8E" w:rsidP="00823E74">
      <w:pPr>
        <w:pStyle w:val="SectionBody"/>
        <w:rPr>
          <w:color w:val="auto"/>
        </w:rPr>
      </w:pPr>
      <w:r w:rsidRPr="00064945">
        <w:rPr>
          <w:color w:val="auto"/>
        </w:rPr>
        <w:t>(a) The Purchasing Division within the Department of Administration is continued. The underlying purposes and policies of the Purchasing Division are:</w:t>
      </w:r>
    </w:p>
    <w:p w14:paraId="0EFF9635" w14:textId="77777777" w:rsidR="00387A8E" w:rsidRPr="00064945" w:rsidRDefault="00387A8E" w:rsidP="00823E74">
      <w:pPr>
        <w:pStyle w:val="SectionBody"/>
        <w:rPr>
          <w:color w:val="auto"/>
          <w:highlight w:val="yellow"/>
        </w:rPr>
      </w:pPr>
      <w:r w:rsidRPr="00064945">
        <w:rPr>
          <w:color w:val="auto"/>
        </w:rPr>
        <w:t>(1) To serve as a source of expertise in procurement methods and practices for the various state agencies, and to assist and facilitate state agencies in procurement matters, including for travel services;</w:t>
      </w:r>
    </w:p>
    <w:p w14:paraId="7E322862" w14:textId="77777777" w:rsidR="00387A8E" w:rsidRPr="00064945" w:rsidRDefault="00387A8E" w:rsidP="00823E74">
      <w:pPr>
        <w:pStyle w:val="SectionBody"/>
        <w:rPr>
          <w:color w:val="auto"/>
        </w:rPr>
      </w:pPr>
      <w:r w:rsidRPr="00064945">
        <w:rPr>
          <w:color w:val="auto"/>
        </w:rPr>
        <w:t>(2) To simplify, clarify and modernize the law governing procurement by this state;</w:t>
      </w:r>
    </w:p>
    <w:p w14:paraId="654437D7" w14:textId="77777777" w:rsidR="00387A8E" w:rsidRPr="00064945" w:rsidRDefault="00387A8E" w:rsidP="00823E74">
      <w:pPr>
        <w:pStyle w:val="SectionBody"/>
        <w:rPr>
          <w:color w:val="auto"/>
        </w:rPr>
      </w:pPr>
      <w:r w:rsidRPr="00064945">
        <w:rPr>
          <w:color w:val="auto"/>
        </w:rPr>
        <w:t>(3) To permit the continued development of procurement policies and practices;</w:t>
      </w:r>
    </w:p>
    <w:p w14:paraId="051F1B7C" w14:textId="77777777" w:rsidR="00387A8E" w:rsidRPr="00064945" w:rsidRDefault="00387A8E" w:rsidP="00823E74">
      <w:pPr>
        <w:pStyle w:val="SectionBody"/>
        <w:rPr>
          <w:color w:val="auto"/>
        </w:rPr>
      </w:pPr>
      <w:r w:rsidRPr="00064945">
        <w:rPr>
          <w:color w:val="auto"/>
        </w:rPr>
        <w:t>(4) To make as consistent as possible the procurement rules and practices among the various spending units;</w:t>
      </w:r>
    </w:p>
    <w:p w14:paraId="156E1880" w14:textId="77777777" w:rsidR="00387A8E" w:rsidRPr="00064945" w:rsidRDefault="00387A8E" w:rsidP="00823E74">
      <w:pPr>
        <w:pStyle w:val="SectionBody"/>
        <w:rPr>
          <w:color w:val="auto"/>
        </w:rPr>
      </w:pPr>
      <w:r w:rsidRPr="00064945">
        <w:rPr>
          <w:color w:val="auto"/>
        </w:rPr>
        <w:t>(5) To provide for increased public confidence in the procedures followed in public procurement;</w:t>
      </w:r>
    </w:p>
    <w:p w14:paraId="3BAE9FAC" w14:textId="77777777" w:rsidR="00387A8E" w:rsidRPr="00064945" w:rsidRDefault="00387A8E" w:rsidP="00823E74">
      <w:pPr>
        <w:pStyle w:val="SectionBody"/>
        <w:rPr>
          <w:color w:val="auto"/>
        </w:rPr>
      </w:pPr>
      <w:r w:rsidRPr="00064945">
        <w:rPr>
          <w:color w:val="auto"/>
        </w:rPr>
        <w:t>(6) To ensure the fair and equitable treatment of all persons who deal with the procurement system of this state;</w:t>
      </w:r>
    </w:p>
    <w:p w14:paraId="353053AA" w14:textId="77777777" w:rsidR="00387A8E" w:rsidRPr="00064945" w:rsidRDefault="00387A8E" w:rsidP="00823E74">
      <w:pPr>
        <w:pStyle w:val="SectionBody"/>
        <w:rPr>
          <w:color w:val="auto"/>
        </w:rPr>
      </w:pPr>
      <w:r w:rsidRPr="00064945">
        <w:rPr>
          <w:color w:val="auto"/>
        </w:rPr>
        <w:t>(7) To provide increased economy in procurement activities and to maximize to the fullest extent practicable the purchasing value of public funds;</w:t>
      </w:r>
    </w:p>
    <w:p w14:paraId="1A0673DB" w14:textId="77777777" w:rsidR="00387A8E" w:rsidRPr="00064945" w:rsidRDefault="00387A8E" w:rsidP="00823E74">
      <w:pPr>
        <w:pStyle w:val="SectionBody"/>
        <w:rPr>
          <w:color w:val="auto"/>
        </w:rPr>
      </w:pPr>
      <w:r w:rsidRPr="00064945">
        <w:rPr>
          <w:color w:val="auto"/>
        </w:rPr>
        <w:t>(8) To foster effective broad-based competition within the free enterprise system;</w:t>
      </w:r>
    </w:p>
    <w:p w14:paraId="04975CE6" w14:textId="77777777" w:rsidR="00387A8E" w:rsidRPr="00064945" w:rsidRDefault="00387A8E" w:rsidP="00823E74">
      <w:pPr>
        <w:pStyle w:val="SectionBody"/>
        <w:rPr>
          <w:color w:val="auto"/>
        </w:rPr>
      </w:pPr>
      <w:r w:rsidRPr="00064945">
        <w:rPr>
          <w:color w:val="auto"/>
        </w:rPr>
        <w:t>(9) To provide safeguards for the maintenance of a procurement system of quality and integrity; and</w:t>
      </w:r>
    </w:p>
    <w:p w14:paraId="3DD389D8" w14:textId="77777777" w:rsidR="00387A8E" w:rsidRPr="00064945" w:rsidRDefault="00387A8E" w:rsidP="00823E74">
      <w:pPr>
        <w:pStyle w:val="SectionBody"/>
        <w:rPr>
          <w:color w:val="auto"/>
        </w:rPr>
      </w:pPr>
      <w:r w:rsidRPr="00064945">
        <w:rPr>
          <w:color w:val="auto"/>
        </w:rPr>
        <w:t xml:space="preserve">(10) To obtain in a cost-effective and responsive manner the commodities and services </w:t>
      </w:r>
      <w:r w:rsidRPr="00064945">
        <w:rPr>
          <w:color w:val="auto"/>
        </w:rPr>
        <w:lastRenderedPageBreak/>
        <w:t>required by spending units for those spending units to better serve this state’s businesses and residents.</w:t>
      </w:r>
    </w:p>
    <w:p w14:paraId="775BF656" w14:textId="77777777" w:rsidR="00387A8E" w:rsidRPr="00064945" w:rsidRDefault="00387A8E" w:rsidP="00823E74">
      <w:pPr>
        <w:pStyle w:val="SectionBody"/>
        <w:rPr>
          <w:color w:val="auto"/>
        </w:rPr>
      </w:pPr>
      <w:r w:rsidRPr="00064945">
        <w:rPr>
          <w:color w:val="auto"/>
        </w:rPr>
        <w:t>(b) The provisions of this article apply to all of the spending units of state government, except as otherwise provided by this article or by law.</w:t>
      </w:r>
    </w:p>
    <w:p w14:paraId="1E063D67" w14:textId="6E142E9A" w:rsidR="00387A8E" w:rsidRPr="00064945" w:rsidRDefault="00387A8E" w:rsidP="00823E74">
      <w:pPr>
        <w:pStyle w:val="SectionBody"/>
        <w:rPr>
          <w:color w:val="auto"/>
        </w:rPr>
      </w:pPr>
      <w:r w:rsidRPr="00064945">
        <w:rPr>
          <w:color w:val="auto"/>
        </w:rPr>
        <w:t xml:space="preserve">(c) The provisions of this article do not apply to the judicial branch, the West Virginia State Police, the West Virginia Office of Laboratory Services, the legislative branch, to purchases of stock made by the Alcohol Beverage Control Commissioner and to purchases of textbooks, instructional materials, digital content resources, instructional technology, hardware, software, telecommunications and technical services by the State Board of Education for use in and in support of the public schools, </w:t>
      </w:r>
      <w:r w:rsidRPr="00064945">
        <w:rPr>
          <w:color w:val="auto"/>
          <w:u w:val="single"/>
        </w:rPr>
        <w:t>and to purchases of critical election infrastructure security, systems, and assets by the West Virginia Secretary of State.</w:t>
      </w:r>
    </w:p>
    <w:p w14:paraId="706E4B24" w14:textId="77777777" w:rsidR="00387A8E" w:rsidRPr="00064945" w:rsidRDefault="00387A8E" w:rsidP="00823E74">
      <w:pPr>
        <w:pStyle w:val="SectionBody"/>
        <w:rPr>
          <w:color w:val="auto"/>
        </w:rPr>
      </w:pPr>
      <w:r w:rsidRPr="00064945">
        <w:rPr>
          <w:color w:val="auto"/>
        </w:rPr>
        <w:t>(d) The provisions of this article do not apply to any contract, agreement, or memorandum of understanding between a spending unit of state government and West Virginia School of Osteopathic Medicine, West Virginia University or Marshall University for services, except that any contract entered into under §9-2-6(5) of this code for the provision of Medicaid services by a risk-bearing entity is not exempt from the provisions of this article.</w:t>
      </w:r>
    </w:p>
    <w:p w14:paraId="5245A328" w14:textId="77777777" w:rsidR="00387A8E" w:rsidRPr="00064945" w:rsidRDefault="00387A8E" w:rsidP="00823E74">
      <w:pPr>
        <w:pStyle w:val="SectionBody"/>
        <w:rPr>
          <w:color w:val="auto"/>
        </w:rPr>
      </w:pPr>
      <w:r w:rsidRPr="00064945">
        <w:rPr>
          <w:color w:val="auto"/>
        </w:rPr>
        <w:t xml:space="preserve"> (e) Notwithstanding any other provisions of this article, commodities and services may be purchased by a spending unit in the open market for immediate delivery in emergencies: </w:t>
      </w:r>
      <w:r w:rsidRPr="00064945">
        <w:rPr>
          <w:i/>
          <w:iCs/>
          <w:color w:val="auto"/>
        </w:rPr>
        <w:t>Provided</w:t>
      </w:r>
      <w:r w:rsidRPr="00064945">
        <w:rPr>
          <w:color w:val="auto"/>
        </w:rPr>
        <w:t>, That the purchase and a description of the circumstances warranting such emergency purchase are timely reported by the agency head or other authorized agent of the spending unit under the provisions of § 5A-3-4(a)(2) of this code.</w:t>
      </w:r>
    </w:p>
    <w:p w14:paraId="549111C4" w14:textId="77777777" w:rsidR="00387A8E" w:rsidRPr="00064945" w:rsidRDefault="00387A8E" w:rsidP="00823E74">
      <w:pPr>
        <w:pStyle w:val="SectionBody"/>
        <w:rPr>
          <w:color w:val="auto"/>
        </w:rPr>
      </w:pPr>
      <w:r w:rsidRPr="00064945">
        <w:rPr>
          <w:color w:val="auto"/>
        </w:rPr>
        <w:t xml:space="preserve"> (f) The provisions of this article apply to every expenditure of public funds by a spending unit for commodities and services irrespective of the source of the funds, except as otherwise provided by this article or by law.</w:t>
      </w:r>
    </w:p>
    <w:p w14:paraId="14405EC0" w14:textId="77777777" w:rsidR="00C33014" w:rsidRPr="00064945" w:rsidRDefault="00C33014" w:rsidP="00CC1F3B">
      <w:pPr>
        <w:pStyle w:val="Note"/>
        <w:rPr>
          <w:color w:val="auto"/>
        </w:rPr>
      </w:pPr>
    </w:p>
    <w:p w14:paraId="047FBAF4" w14:textId="6ADA8012" w:rsidR="006865E9" w:rsidRPr="00064945" w:rsidRDefault="00CF1DCA" w:rsidP="00CC1F3B">
      <w:pPr>
        <w:pStyle w:val="Note"/>
        <w:rPr>
          <w:color w:val="auto"/>
        </w:rPr>
      </w:pPr>
      <w:r w:rsidRPr="00064945">
        <w:rPr>
          <w:color w:val="auto"/>
        </w:rPr>
        <w:t>NOTE: The</w:t>
      </w:r>
      <w:r w:rsidR="006865E9" w:rsidRPr="00064945">
        <w:rPr>
          <w:color w:val="auto"/>
        </w:rPr>
        <w:t xml:space="preserve"> purpose of this bill is to </w:t>
      </w:r>
      <w:r w:rsidR="00387A8E" w:rsidRPr="00064945">
        <w:rPr>
          <w:color w:val="auto"/>
        </w:rPr>
        <w:t xml:space="preserve">exempt West Virginia Secretary of State purchases for </w:t>
      </w:r>
      <w:r w:rsidR="00387A8E" w:rsidRPr="00064945">
        <w:rPr>
          <w:color w:val="auto"/>
        </w:rPr>
        <w:lastRenderedPageBreak/>
        <w:t>securing, facilitating, or supporting critical election infrastructure from the competitive bidding process.</w:t>
      </w:r>
    </w:p>
    <w:p w14:paraId="3333D5E5" w14:textId="77777777" w:rsidR="006865E9" w:rsidRPr="00064945" w:rsidRDefault="00AE48A0" w:rsidP="00CC1F3B">
      <w:pPr>
        <w:pStyle w:val="Note"/>
        <w:rPr>
          <w:color w:val="auto"/>
        </w:rPr>
      </w:pPr>
      <w:r w:rsidRPr="00064945">
        <w:rPr>
          <w:color w:val="auto"/>
        </w:rPr>
        <w:t>Strike-throughs indicate language that would be stricken from a heading or the present law and underscoring indicates new language that would be added.</w:t>
      </w:r>
    </w:p>
    <w:sectPr w:rsidR="006865E9" w:rsidRPr="00064945" w:rsidSect="00AF30DC">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310B5" w14:textId="77777777" w:rsidR="00387A8E" w:rsidRPr="00B844FE" w:rsidRDefault="00387A8E" w:rsidP="00B844FE">
      <w:r>
        <w:separator/>
      </w:r>
    </w:p>
  </w:endnote>
  <w:endnote w:type="continuationSeparator" w:id="0">
    <w:p w14:paraId="27A50BFA" w14:textId="77777777" w:rsidR="00387A8E" w:rsidRPr="00B844FE" w:rsidRDefault="00387A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0B2C40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16956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69E4" w14:textId="13D7C28E" w:rsidR="002A0269" w:rsidRDefault="004810BB" w:rsidP="004810BB">
    <w:pPr>
      <w:pStyle w:val="Footer"/>
      <w:tabs>
        <w:tab w:val="left" w:pos="5148"/>
      </w:tabs>
    </w:pPr>
    <w:r>
      <w:tab/>
    </w:r>
    <w:sdt>
      <w:sdtPr>
        <w:id w:val="920295522"/>
        <w:docPartObj>
          <w:docPartGallery w:val="Page Numbers (Bottom of Page)"/>
          <w:docPartUnique/>
        </w:docPartObj>
      </w:sdtPr>
      <w:sdtEndPr>
        <w:rPr>
          <w:noProof/>
        </w:rPr>
      </w:sdtEndPr>
      <w:sdtContent>
        <w:r w:rsidR="00DF199D">
          <w:fldChar w:fldCharType="begin"/>
        </w:r>
        <w:r w:rsidR="00DF199D">
          <w:instrText xml:space="preserve"> PAGE   \* MERGEFORMAT </w:instrText>
        </w:r>
        <w:r w:rsidR="00DF199D">
          <w:fldChar w:fldCharType="separate"/>
        </w:r>
        <w:r w:rsidR="007A5259">
          <w:rPr>
            <w:noProof/>
          </w:rPr>
          <w:t>1</w:t>
        </w:r>
        <w:r w:rsidR="00DF199D">
          <w:rPr>
            <w:noProof/>
          </w:rPr>
          <w:fldChar w:fldCharType="end"/>
        </w:r>
      </w:sdtContent>
    </w:sdt>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6DD7" w14:textId="2A0CEDF3" w:rsidR="004810BB" w:rsidRDefault="004810BB" w:rsidP="004810BB">
    <w:pPr>
      <w:pStyle w:val="Footer"/>
      <w:tabs>
        <w:tab w:val="clear" w:pos="4680"/>
        <w:tab w:val="clear" w:pos="9360"/>
        <w:tab w:val="left" w:pos="420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170549"/>
      <w:docPartObj>
        <w:docPartGallery w:val="Page Numbers (Bottom of Page)"/>
        <w:docPartUnique/>
      </w:docPartObj>
    </w:sdtPr>
    <w:sdtEndPr>
      <w:rPr>
        <w:noProof/>
      </w:rPr>
    </w:sdtEndPr>
    <w:sdtContent>
      <w:p w14:paraId="38B0ED8C" w14:textId="77777777" w:rsidR="004810BB" w:rsidRDefault="004810B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A92C1" w14:textId="77777777" w:rsidR="00387A8E" w:rsidRPr="00B844FE" w:rsidRDefault="00387A8E" w:rsidP="00B844FE">
      <w:r>
        <w:separator/>
      </w:r>
    </w:p>
  </w:footnote>
  <w:footnote w:type="continuationSeparator" w:id="0">
    <w:p w14:paraId="57A9A915" w14:textId="77777777" w:rsidR="00387A8E" w:rsidRPr="00B844FE" w:rsidRDefault="00387A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0F604" w14:textId="77777777" w:rsidR="002A0269" w:rsidRPr="00B844FE" w:rsidRDefault="009633F8">
    <w:pPr>
      <w:pStyle w:val="Header"/>
    </w:pPr>
    <w:sdt>
      <w:sdtPr>
        <w:id w:val="-684364211"/>
        <w:placeholder>
          <w:docPart w:val="B48A7A413E1645B78F5C4C6E8343FF7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48A7A413E1645B78F5C4C6E8343FF7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8D7C8" w14:textId="2ED28FF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87A8E">
      <w:rPr>
        <w:sz w:val="22"/>
        <w:szCs w:val="22"/>
      </w:rPr>
      <w:t>SB</w:t>
    </w:r>
    <w:r w:rsidR="007F4441">
      <w:rPr>
        <w:sz w:val="22"/>
        <w:szCs w:val="22"/>
      </w:rPr>
      <w:t xml:space="preserve"> 485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87A8E">
          <w:rPr>
            <w:sz w:val="22"/>
            <w:szCs w:val="22"/>
          </w:rPr>
          <w:t>2025R3052</w:t>
        </w:r>
      </w:sdtContent>
    </w:sdt>
  </w:p>
  <w:p w14:paraId="52DAD53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FEB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8E"/>
    <w:rsid w:val="0000526A"/>
    <w:rsid w:val="000573A9"/>
    <w:rsid w:val="00064945"/>
    <w:rsid w:val="00085D22"/>
    <w:rsid w:val="00093AB0"/>
    <w:rsid w:val="000C5C77"/>
    <w:rsid w:val="000E3912"/>
    <w:rsid w:val="0010070F"/>
    <w:rsid w:val="0015112E"/>
    <w:rsid w:val="001552E7"/>
    <w:rsid w:val="001566B4"/>
    <w:rsid w:val="001A66B7"/>
    <w:rsid w:val="001C279E"/>
    <w:rsid w:val="001D459E"/>
    <w:rsid w:val="00211F02"/>
    <w:rsid w:val="0022348D"/>
    <w:rsid w:val="00245D82"/>
    <w:rsid w:val="0027011C"/>
    <w:rsid w:val="00274200"/>
    <w:rsid w:val="00275740"/>
    <w:rsid w:val="002A0269"/>
    <w:rsid w:val="00303684"/>
    <w:rsid w:val="003143F5"/>
    <w:rsid w:val="00314854"/>
    <w:rsid w:val="00387A8E"/>
    <w:rsid w:val="00394191"/>
    <w:rsid w:val="003C51CD"/>
    <w:rsid w:val="003C6034"/>
    <w:rsid w:val="00400B5C"/>
    <w:rsid w:val="004368E0"/>
    <w:rsid w:val="0047386A"/>
    <w:rsid w:val="004810BB"/>
    <w:rsid w:val="004879B9"/>
    <w:rsid w:val="004C13DD"/>
    <w:rsid w:val="004D3ABE"/>
    <w:rsid w:val="004E29CA"/>
    <w:rsid w:val="004E3441"/>
    <w:rsid w:val="00500579"/>
    <w:rsid w:val="005A5366"/>
    <w:rsid w:val="006369EB"/>
    <w:rsid w:val="00637E73"/>
    <w:rsid w:val="006865E9"/>
    <w:rsid w:val="00686E9A"/>
    <w:rsid w:val="00691F3E"/>
    <w:rsid w:val="00694BFB"/>
    <w:rsid w:val="006A106B"/>
    <w:rsid w:val="006C523D"/>
    <w:rsid w:val="006D4036"/>
    <w:rsid w:val="0079386D"/>
    <w:rsid w:val="007A5259"/>
    <w:rsid w:val="007A7081"/>
    <w:rsid w:val="007F1CF5"/>
    <w:rsid w:val="007F4441"/>
    <w:rsid w:val="00834EDE"/>
    <w:rsid w:val="008731BD"/>
    <w:rsid w:val="008736AA"/>
    <w:rsid w:val="008D275D"/>
    <w:rsid w:val="00946186"/>
    <w:rsid w:val="009633F8"/>
    <w:rsid w:val="00980327"/>
    <w:rsid w:val="00986478"/>
    <w:rsid w:val="009B5557"/>
    <w:rsid w:val="009F1067"/>
    <w:rsid w:val="00A133A6"/>
    <w:rsid w:val="00A31E01"/>
    <w:rsid w:val="00A527AD"/>
    <w:rsid w:val="00A718CF"/>
    <w:rsid w:val="00A91282"/>
    <w:rsid w:val="00A932F0"/>
    <w:rsid w:val="00AA069B"/>
    <w:rsid w:val="00AC0496"/>
    <w:rsid w:val="00AE48A0"/>
    <w:rsid w:val="00AE61BE"/>
    <w:rsid w:val="00AF30DC"/>
    <w:rsid w:val="00B0186E"/>
    <w:rsid w:val="00B16F25"/>
    <w:rsid w:val="00B24422"/>
    <w:rsid w:val="00B66B81"/>
    <w:rsid w:val="00B71E6F"/>
    <w:rsid w:val="00B74509"/>
    <w:rsid w:val="00B80C20"/>
    <w:rsid w:val="00B844FE"/>
    <w:rsid w:val="00B86B4F"/>
    <w:rsid w:val="00B94631"/>
    <w:rsid w:val="00BA1F84"/>
    <w:rsid w:val="00BC562B"/>
    <w:rsid w:val="00C33014"/>
    <w:rsid w:val="00C33434"/>
    <w:rsid w:val="00C34869"/>
    <w:rsid w:val="00C42EB6"/>
    <w:rsid w:val="00C62327"/>
    <w:rsid w:val="00C85096"/>
    <w:rsid w:val="00C877CF"/>
    <w:rsid w:val="00CB20EF"/>
    <w:rsid w:val="00CC1F3B"/>
    <w:rsid w:val="00CD12CB"/>
    <w:rsid w:val="00CD36CF"/>
    <w:rsid w:val="00CE6DBB"/>
    <w:rsid w:val="00CF1DCA"/>
    <w:rsid w:val="00CF2B61"/>
    <w:rsid w:val="00D579FC"/>
    <w:rsid w:val="00D81C16"/>
    <w:rsid w:val="00DC6EC1"/>
    <w:rsid w:val="00DE526B"/>
    <w:rsid w:val="00DF199D"/>
    <w:rsid w:val="00E01542"/>
    <w:rsid w:val="00E07EEA"/>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9B8E9"/>
  <w15:chartTrackingRefBased/>
  <w15:docId w15:val="{AE0D6ABA-2AA9-4FAA-B6B0-0EFEF5DE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87A8E"/>
    <w:rPr>
      <w:rFonts w:eastAsia="Calibri"/>
      <w:b/>
      <w:caps/>
      <w:color w:val="000000"/>
      <w:sz w:val="24"/>
    </w:rPr>
  </w:style>
  <w:style w:type="character" w:customStyle="1" w:styleId="SectionBodyChar">
    <w:name w:val="Section Body Char"/>
    <w:link w:val="SectionBody"/>
    <w:rsid w:val="00387A8E"/>
    <w:rPr>
      <w:rFonts w:eastAsia="Calibri"/>
      <w:color w:val="000000"/>
    </w:rPr>
  </w:style>
  <w:style w:type="character" w:customStyle="1" w:styleId="SectionHeadingChar">
    <w:name w:val="Section Heading Char"/>
    <w:link w:val="SectionHeading"/>
    <w:rsid w:val="00387A8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32EE072F3C475CAE6106F4EA6C1EE0"/>
        <w:category>
          <w:name w:val="General"/>
          <w:gallery w:val="placeholder"/>
        </w:category>
        <w:types>
          <w:type w:val="bbPlcHdr"/>
        </w:types>
        <w:behaviors>
          <w:behavior w:val="content"/>
        </w:behaviors>
        <w:guid w:val="{4A631592-A6D2-4E98-BC45-9A0A2C712E32}"/>
      </w:docPartPr>
      <w:docPartBody>
        <w:p w:rsidR="00720D52" w:rsidRDefault="00720D52">
          <w:pPr>
            <w:pStyle w:val="BF32EE072F3C475CAE6106F4EA6C1EE0"/>
          </w:pPr>
          <w:r w:rsidRPr="00B844FE">
            <w:t>Prefix Text</w:t>
          </w:r>
        </w:p>
      </w:docPartBody>
    </w:docPart>
    <w:docPart>
      <w:docPartPr>
        <w:name w:val="B48A7A413E1645B78F5C4C6E8343FF7A"/>
        <w:category>
          <w:name w:val="General"/>
          <w:gallery w:val="placeholder"/>
        </w:category>
        <w:types>
          <w:type w:val="bbPlcHdr"/>
        </w:types>
        <w:behaviors>
          <w:behavior w:val="content"/>
        </w:behaviors>
        <w:guid w:val="{2791C232-1F9E-43BE-A339-91A1B47361FE}"/>
      </w:docPartPr>
      <w:docPartBody>
        <w:p w:rsidR="00720D52" w:rsidRDefault="00720D52">
          <w:pPr>
            <w:pStyle w:val="B48A7A413E1645B78F5C4C6E8343FF7A"/>
          </w:pPr>
          <w:r w:rsidRPr="00B844FE">
            <w:t>[Type here]</w:t>
          </w:r>
        </w:p>
      </w:docPartBody>
    </w:docPart>
    <w:docPart>
      <w:docPartPr>
        <w:name w:val="03456F74BC204EACB4FE3014FC8F1C77"/>
        <w:category>
          <w:name w:val="General"/>
          <w:gallery w:val="placeholder"/>
        </w:category>
        <w:types>
          <w:type w:val="bbPlcHdr"/>
        </w:types>
        <w:behaviors>
          <w:behavior w:val="content"/>
        </w:behaviors>
        <w:guid w:val="{6F1B6750-70E6-4ABF-99D1-18FEC8B24961}"/>
      </w:docPartPr>
      <w:docPartBody>
        <w:p w:rsidR="00720D52" w:rsidRDefault="00720D52">
          <w:pPr>
            <w:pStyle w:val="03456F74BC204EACB4FE3014FC8F1C77"/>
          </w:pPr>
          <w:r w:rsidRPr="00B844FE">
            <w:t>Number</w:t>
          </w:r>
        </w:p>
      </w:docPartBody>
    </w:docPart>
    <w:docPart>
      <w:docPartPr>
        <w:name w:val="7363BBB4BAD249159F70A8FDA65822BA"/>
        <w:category>
          <w:name w:val="General"/>
          <w:gallery w:val="placeholder"/>
        </w:category>
        <w:types>
          <w:type w:val="bbPlcHdr"/>
        </w:types>
        <w:behaviors>
          <w:behavior w:val="content"/>
        </w:behaviors>
        <w:guid w:val="{281E8307-D275-44D2-8C1A-948AE69E1222}"/>
      </w:docPartPr>
      <w:docPartBody>
        <w:p w:rsidR="00720D52" w:rsidRDefault="00720D52">
          <w:pPr>
            <w:pStyle w:val="7363BBB4BAD249159F70A8FDA65822BA"/>
          </w:pPr>
          <w:r w:rsidRPr="00B844FE">
            <w:t>Enter Sponsors Here</w:t>
          </w:r>
        </w:p>
      </w:docPartBody>
    </w:docPart>
    <w:docPart>
      <w:docPartPr>
        <w:name w:val="81FFC12FA6F24F0B9211A939B1C052AC"/>
        <w:category>
          <w:name w:val="General"/>
          <w:gallery w:val="placeholder"/>
        </w:category>
        <w:types>
          <w:type w:val="bbPlcHdr"/>
        </w:types>
        <w:behaviors>
          <w:behavior w:val="content"/>
        </w:behaviors>
        <w:guid w:val="{EACFB337-A32F-4561-9A70-E21761D3FF09}"/>
      </w:docPartPr>
      <w:docPartBody>
        <w:p w:rsidR="00720D52" w:rsidRDefault="00720D52">
          <w:pPr>
            <w:pStyle w:val="81FFC12FA6F24F0B9211A939B1C052A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52"/>
    <w:rsid w:val="004879B9"/>
    <w:rsid w:val="00720D52"/>
    <w:rsid w:val="00A91282"/>
    <w:rsid w:val="00B0186E"/>
    <w:rsid w:val="00B94631"/>
    <w:rsid w:val="00C877CF"/>
    <w:rsid w:val="00CE6DBB"/>
    <w:rsid w:val="00CF2B61"/>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32EE072F3C475CAE6106F4EA6C1EE0">
    <w:name w:val="BF32EE072F3C475CAE6106F4EA6C1EE0"/>
  </w:style>
  <w:style w:type="paragraph" w:customStyle="1" w:styleId="B48A7A413E1645B78F5C4C6E8343FF7A">
    <w:name w:val="B48A7A413E1645B78F5C4C6E8343FF7A"/>
  </w:style>
  <w:style w:type="paragraph" w:customStyle="1" w:styleId="03456F74BC204EACB4FE3014FC8F1C77">
    <w:name w:val="03456F74BC204EACB4FE3014FC8F1C77"/>
  </w:style>
  <w:style w:type="paragraph" w:customStyle="1" w:styleId="7363BBB4BAD249159F70A8FDA65822BA">
    <w:name w:val="7363BBB4BAD249159F70A8FDA65822BA"/>
  </w:style>
  <w:style w:type="character" w:styleId="PlaceholderText">
    <w:name w:val="Placeholder Text"/>
    <w:basedOn w:val="DefaultParagraphFont"/>
    <w:uiPriority w:val="99"/>
    <w:semiHidden/>
    <w:rPr>
      <w:color w:val="808080"/>
    </w:rPr>
  </w:style>
  <w:style w:type="paragraph" w:customStyle="1" w:styleId="81FFC12FA6F24F0B9211A939B1C052AC">
    <w:name w:val="81FFC12FA6F24F0B9211A939B1C052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4</Pages>
  <Words>620</Words>
  <Characters>3622</Characters>
  <Application>Microsoft Office Word</Application>
  <DocSecurity>0</DocSecurity>
  <Lines>301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6</cp:revision>
  <dcterms:created xsi:type="dcterms:W3CDTF">2025-02-10T18:34:00Z</dcterms:created>
  <dcterms:modified xsi:type="dcterms:W3CDTF">2025-02-13T20:45:00Z</dcterms:modified>
</cp:coreProperties>
</file>